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附件</w:t>
      </w:r>
    </w:p>
    <w:p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2022年度黑龙江财经学院校级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研究中心专项课题</w:t>
      </w:r>
      <w:r>
        <w:rPr>
          <w:rFonts w:hint="eastAsia" w:ascii="仿宋_GB2312" w:eastAsia="仿宋_GB2312"/>
          <w:b/>
          <w:sz w:val="32"/>
          <w:szCs w:val="32"/>
        </w:rPr>
        <w:t>选题征集书</w:t>
      </w:r>
    </w:p>
    <w:p>
      <w:pPr>
        <w:spacing w:line="500" w:lineRule="exact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申报</w:t>
      </w:r>
      <w:r>
        <w:rPr>
          <w:rFonts w:hint="eastAsia" w:eastAsia="仿宋_GB2312"/>
          <w:sz w:val="24"/>
          <w:szCs w:val="24"/>
          <w:lang w:eastAsia="zh-CN"/>
        </w:rPr>
        <w:t>研究中心</w:t>
      </w:r>
      <w:r>
        <w:rPr>
          <w:rFonts w:hint="eastAsia" w:eastAsia="仿宋_GB2312"/>
          <w:sz w:val="24"/>
          <w:szCs w:val="24"/>
        </w:rPr>
        <w:t>：</w:t>
      </w:r>
    </w:p>
    <w:tbl>
      <w:tblPr>
        <w:tblStyle w:val="8"/>
        <w:tblpPr w:leftFromText="180" w:rightFromText="180" w:vertAnchor="text" w:horzAnchor="margin" w:tblpY="225"/>
        <w:tblW w:w="996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452"/>
        <w:gridCol w:w="1943"/>
        <w:gridCol w:w="1351"/>
        <w:gridCol w:w="1032"/>
        <w:gridCol w:w="19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负责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</w:rPr>
              <w:t>人</w:t>
            </w:r>
          </w:p>
        </w:tc>
        <w:tc>
          <w:tcPr>
            <w:tcW w:w="14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3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</w:t>
            </w:r>
          </w:p>
        </w:tc>
        <w:tc>
          <w:tcPr>
            <w:tcW w:w="19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13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191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选题名称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选题类别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6" w:hRule="atLeast"/>
        </w:trPr>
        <w:tc>
          <w:tcPr>
            <w:tcW w:w="9962" w:type="dxa"/>
            <w:gridSpan w:val="6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研究内容和所要达到的目标、预期成果：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962" w:type="dxa"/>
            <w:gridSpan w:val="6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研究中心</w:t>
            </w:r>
            <w:r>
              <w:rPr>
                <w:rFonts w:hint="eastAsia" w:eastAsia="仿宋_GB2312"/>
                <w:sz w:val="28"/>
              </w:rPr>
              <w:t>所在单位评审意见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        （签章）</w:t>
            </w:r>
          </w:p>
          <w:p>
            <w:pPr>
              <w:wordWrap w:val="0"/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2022年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9962" w:type="dxa"/>
            <w:gridSpan w:val="6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科研处评审意见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        （签章）</w:t>
            </w:r>
          </w:p>
          <w:p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2022年  月  日</w:t>
            </w: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（注：打印1份，填写如超出1页，请双面打印）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BB240F"/>
    <w:rsid w:val="000B0474"/>
    <w:rsid w:val="0011357B"/>
    <w:rsid w:val="00236E4A"/>
    <w:rsid w:val="00414004"/>
    <w:rsid w:val="004964E8"/>
    <w:rsid w:val="005565BE"/>
    <w:rsid w:val="00621172"/>
    <w:rsid w:val="007824EF"/>
    <w:rsid w:val="00894B85"/>
    <w:rsid w:val="008A31EE"/>
    <w:rsid w:val="00A14FDC"/>
    <w:rsid w:val="00A57640"/>
    <w:rsid w:val="00A829E6"/>
    <w:rsid w:val="00B6704F"/>
    <w:rsid w:val="00BB47F0"/>
    <w:rsid w:val="00BC4E99"/>
    <w:rsid w:val="00D5125F"/>
    <w:rsid w:val="00D5547D"/>
    <w:rsid w:val="00E0394D"/>
    <w:rsid w:val="01033DA6"/>
    <w:rsid w:val="013D19E1"/>
    <w:rsid w:val="02BB240F"/>
    <w:rsid w:val="051C5275"/>
    <w:rsid w:val="05E030BA"/>
    <w:rsid w:val="087F09F0"/>
    <w:rsid w:val="09E769A4"/>
    <w:rsid w:val="0CA86FFF"/>
    <w:rsid w:val="0CAB3FEC"/>
    <w:rsid w:val="102170EE"/>
    <w:rsid w:val="11956B42"/>
    <w:rsid w:val="11F20AE5"/>
    <w:rsid w:val="14483A09"/>
    <w:rsid w:val="16081B3B"/>
    <w:rsid w:val="164C3B29"/>
    <w:rsid w:val="16AB1CDB"/>
    <w:rsid w:val="18717071"/>
    <w:rsid w:val="19075EAA"/>
    <w:rsid w:val="1AB76113"/>
    <w:rsid w:val="1B1D3502"/>
    <w:rsid w:val="1DB76FFF"/>
    <w:rsid w:val="20136908"/>
    <w:rsid w:val="21062B47"/>
    <w:rsid w:val="212E5A6B"/>
    <w:rsid w:val="21FE1950"/>
    <w:rsid w:val="2217737D"/>
    <w:rsid w:val="236433C9"/>
    <w:rsid w:val="24461DC3"/>
    <w:rsid w:val="26A21587"/>
    <w:rsid w:val="284E5B84"/>
    <w:rsid w:val="2B1D2044"/>
    <w:rsid w:val="2C293512"/>
    <w:rsid w:val="2DC22479"/>
    <w:rsid w:val="2E4254C8"/>
    <w:rsid w:val="2FAD618A"/>
    <w:rsid w:val="32C64186"/>
    <w:rsid w:val="3377228C"/>
    <w:rsid w:val="3633434C"/>
    <w:rsid w:val="36DB6313"/>
    <w:rsid w:val="37BD6A74"/>
    <w:rsid w:val="38C13583"/>
    <w:rsid w:val="399B73B6"/>
    <w:rsid w:val="399C7463"/>
    <w:rsid w:val="3CC24E9B"/>
    <w:rsid w:val="3FC07743"/>
    <w:rsid w:val="40D5162F"/>
    <w:rsid w:val="42666B65"/>
    <w:rsid w:val="42CA50E4"/>
    <w:rsid w:val="44496343"/>
    <w:rsid w:val="449E1BEE"/>
    <w:rsid w:val="47193797"/>
    <w:rsid w:val="47684D46"/>
    <w:rsid w:val="477F0B8B"/>
    <w:rsid w:val="48D5601D"/>
    <w:rsid w:val="49926B45"/>
    <w:rsid w:val="4B5D434D"/>
    <w:rsid w:val="4B782180"/>
    <w:rsid w:val="4C735A8C"/>
    <w:rsid w:val="4D20159B"/>
    <w:rsid w:val="503B55BD"/>
    <w:rsid w:val="53231676"/>
    <w:rsid w:val="544F6FB8"/>
    <w:rsid w:val="552F527D"/>
    <w:rsid w:val="56216336"/>
    <w:rsid w:val="5781020A"/>
    <w:rsid w:val="57F93E0D"/>
    <w:rsid w:val="59025AC3"/>
    <w:rsid w:val="59D9117A"/>
    <w:rsid w:val="5A194F6D"/>
    <w:rsid w:val="5BE33979"/>
    <w:rsid w:val="5F011795"/>
    <w:rsid w:val="5F8168FF"/>
    <w:rsid w:val="608E50A5"/>
    <w:rsid w:val="62D70E21"/>
    <w:rsid w:val="63EF5BFA"/>
    <w:rsid w:val="65BF6191"/>
    <w:rsid w:val="66942991"/>
    <w:rsid w:val="66A67199"/>
    <w:rsid w:val="66BB696E"/>
    <w:rsid w:val="684E7EDE"/>
    <w:rsid w:val="69525DDF"/>
    <w:rsid w:val="6B08100B"/>
    <w:rsid w:val="6C3C7E29"/>
    <w:rsid w:val="6C596EE4"/>
    <w:rsid w:val="6CA15CAF"/>
    <w:rsid w:val="6D165EB0"/>
    <w:rsid w:val="6D535020"/>
    <w:rsid w:val="6E4A2BDC"/>
    <w:rsid w:val="706F1936"/>
    <w:rsid w:val="74581EC0"/>
    <w:rsid w:val="74B769EB"/>
    <w:rsid w:val="74F96474"/>
    <w:rsid w:val="758C273A"/>
    <w:rsid w:val="75EA5C13"/>
    <w:rsid w:val="7625104B"/>
    <w:rsid w:val="76C227F5"/>
    <w:rsid w:val="77265E1C"/>
    <w:rsid w:val="78DA4F08"/>
    <w:rsid w:val="793F201B"/>
    <w:rsid w:val="7B830098"/>
    <w:rsid w:val="7C3F409B"/>
    <w:rsid w:val="7C431BCA"/>
    <w:rsid w:val="7D2A3A8A"/>
    <w:rsid w:val="7EE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x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48</Words>
  <Characters>278</Characters>
  <Lines>2</Lines>
  <Paragraphs>1</Paragraphs>
  <TotalTime>31</TotalTime>
  <ScaleCrop>false</ScaleCrop>
  <LinksUpToDate>false</LinksUpToDate>
  <CharactersWithSpaces>325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2020-10-29T08:03:00Z</dcterms:created>
  <dc:creator>kycxm</dc:creator>
  <cp:lastModifiedBy>Administrator</cp:lastModifiedBy>
  <cp:lastPrinted>2018-08-29T01:07:00Z</cp:lastPrinted>
  <dcterms:modified xsi:type="dcterms:W3CDTF">2022-03-18T02:06:57Z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